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220E80" w:rsidRPr="00220E80" w14:paraId="68D7DA48" w14:textId="77777777" w:rsidTr="00046453">
        <w:trPr>
          <w:trHeight w:val="1397"/>
        </w:trPr>
        <w:tc>
          <w:tcPr>
            <w:tcW w:w="8784" w:type="dxa"/>
            <w:shd w:val="clear" w:color="auto" w:fill="002060"/>
          </w:tcPr>
          <w:p w14:paraId="557DB990" w14:textId="77777777" w:rsidR="00220E80" w:rsidRPr="00220E80" w:rsidRDefault="00220E80" w:rsidP="003201C1">
            <w:pPr>
              <w:jc w:val="center"/>
              <w:rPr>
                <w:rFonts w:ascii="Trebuchet MS" w:hAnsi="Trebuchet MS"/>
              </w:rPr>
            </w:pPr>
          </w:p>
          <w:p w14:paraId="5344B908" w14:textId="77777777" w:rsidR="00220E80" w:rsidRPr="00220E80" w:rsidRDefault="00220E80" w:rsidP="00220E80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220E80">
              <w:rPr>
                <w:rFonts w:ascii="Trebuchet MS" w:hAnsi="Trebuchet MS"/>
                <w:b/>
                <w:sz w:val="32"/>
                <w:szCs w:val="32"/>
              </w:rPr>
              <w:t>Network Manager</w:t>
            </w:r>
          </w:p>
          <w:p w14:paraId="0E7B3B14" w14:textId="77777777" w:rsidR="00220E80" w:rsidRPr="00220E80" w:rsidRDefault="00220E80" w:rsidP="003201C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220E80">
              <w:rPr>
                <w:rFonts w:ascii="Trebuchet MS" w:hAnsi="Trebuchet MS"/>
                <w:sz w:val="32"/>
                <w:szCs w:val="32"/>
              </w:rPr>
              <w:t>37 hours per week, full time</w:t>
            </w:r>
          </w:p>
          <w:p w14:paraId="28963992" w14:textId="77777777" w:rsidR="00220E80" w:rsidRPr="00220E80" w:rsidRDefault="00220E80" w:rsidP="003201C1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220E80">
              <w:rPr>
                <w:rFonts w:ascii="Trebuchet MS" w:hAnsi="Trebuchet MS"/>
                <w:sz w:val="32"/>
                <w:szCs w:val="32"/>
              </w:rPr>
              <w:t>G07 £29,269 – £30,825</w:t>
            </w:r>
          </w:p>
          <w:p w14:paraId="262B5E92" w14:textId="77777777" w:rsidR="00220E80" w:rsidRPr="00220E80" w:rsidRDefault="00220E80" w:rsidP="003201C1">
            <w:pPr>
              <w:jc w:val="center"/>
              <w:rPr>
                <w:rFonts w:ascii="Trebuchet MS" w:hAnsi="Trebuchet MS"/>
              </w:rPr>
            </w:pPr>
          </w:p>
        </w:tc>
      </w:tr>
      <w:tr w:rsidR="00220E80" w:rsidRPr="00220E80" w14:paraId="3B51F79F" w14:textId="77777777" w:rsidTr="00046453">
        <w:trPr>
          <w:trHeight w:val="6560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FFFFF"/>
          </w:tcPr>
          <w:p w14:paraId="3BDDF4CB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4D04D428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  <w:r w:rsidRPr="00220E80">
              <w:rPr>
                <w:rFonts w:ascii="Trebuchet MS" w:hAnsi="Trebuchet MS"/>
              </w:rPr>
              <w:t>We are seeking to appoint an experienced and enthusiastic Network Manager who would like to work in a welcoming, happy school with motivated and engaged pupils and staff.</w:t>
            </w:r>
          </w:p>
          <w:p w14:paraId="4D4BD627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716364EA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  <w:r w:rsidRPr="00220E80">
              <w:rPr>
                <w:rFonts w:ascii="Trebuchet MS" w:hAnsi="Trebuchet MS"/>
              </w:rPr>
              <w:t xml:space="preserve">The successful candidate will have high expectations, show commitment to improvement and progress, </w:t>
            </w:r>
            <w:r>
              <w:rPr>
                <w:rFonts w:ascii="Trebuchet MS" w:hAnsi="Trebuchet MS"/>
              </w:rPr>
              <w:t xml:space="preserve">be a team player, </w:t>
            </w:r>
            <w:r w:rsidRPr="00220E80">
              <w:rPr>
                <w:rFonts w:ascii="Trebuchet MS" w:hAnsi="Trebuchet MS"/>
              </w:rPr>
              <w:t>be able to provide an excellent level of support to all school stakeholders and ensure the smooth running of the school network and ICT infrastructure. All applicants must hold a minimum of GCSE English and Maths or equivalent in addition to any technical qualifications.</w:t>
            </w:r>
          </w:p>
          <w:p w14:paraId="0D23618B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2161C0C7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  <w:r w:rsidRPr="00220E80">
              <w:rPr>
                <w:rFonts w:ascii="Trebuchet MS" w:hAnsi="Trebuchet MS"/>
              </w:rPr>
              <w:t>Visits to the school are warmly welcomed.</w:t>
            </w:r>
          </w:p>
          <w:p w14:paraId="3E2D5D5F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6D63DF80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  <w:r w:rsidRPr="00220E80">
              <w:rPr>
                <w:rFonts w:ascii="Trebuchet MS" w:hAnsi="Trebuchet MS"/>
              </w:rPr>
              <w:t xml:space="preserve">For further information please contact Andy Heron, Business Manager </w:t>
            </w:r>
            <w:r>
              <w:rPr>
                <w:rFonts w:ascii="Trebuchet MS" w:hAnsi="Trebuchet MS"/>
              </w:rPr>
              <w:t>or Mrs Leanne Eyre, Headteacher.</w:t>
            </w:r>
          </w:p>
          <w:p w14:paraId="2B82111C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37D73052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  <w:r w:rsidRPr="00220E80">
              <w:rPr>
                <w:rFonts w:ascii="Trebuchet MS" w:hAnsi="Trebuchet MS"/>
              </w:rPr>
              <w:t>Application packs are available to download from the school website</w:t>
            </w:r>
            <w:r>
              <w:rPr>
                <w:rFonts w:ascii="Trebuchet MS" w:hAnsi="Trebuchet MS"/>
              </w:rPr>
              <w:t>:</w:t>
            </w:r>
            <w:r w:rsidRPr="00220E80">
              <w:rPr>
                <w:rFonts w:ascii="Trebuchet MS" w:hAnsi="Trebuchet MS"/>
              </w:rPr>
              <w:t xml:space="preserve"> </w:t>
            </w:r>
            <w:hyperlink r:id="rId10" w:history="1">
              <w:r w:rsidRPr="008D6036">
                <w:rPr>
                  <w:rStyle w:val="Hyperlink"/>
                  <w:rFonts w:ascii="Trebuchet MS" w:hAnsi="Trebuchet MS"/>
                </w:rPr>
                <w:t>https://www.maelorschool.org.uk/vacancies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14:paraId="556588C3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333C8BEA" w14:textId="77777777" w:rsidR="00220E80" w:rsidRPr="00220E80" w:rsidRDefault="00220E80" w:rsidP="003201C1">
            <w:pPr>
              <w:rPr>
                <w:rFonts w:ascii="Trebuchet MS" w:hAnsi="Trebuchet MS"/>
              </w:rPr>
            </w:pPr>
          </w:p>
          <w:p w14:paraId="34D05924" w14:textId="17E8F19A" w:rsidR="00220E80" w:rsidRPr="00F72C14" w:rsidRDefault="00220E80" w:rsidP="003201C1">
            <w:pPr>
              <w:jc w:val="center"/>
              <w:rPr>
                <w:rFonts w:ascii="Trebuchet MS" w:hAnsi="Trebuchet MS"/>
                <w:b/>
              </w:rPr>
            </w:pPr>
            <w:r w:rsidRPr="00F72C14">
              <w:rPr>
                <w:rFonts w:ascii="Trebuchet MS" w:hAnsi="Trebuchet MS"/>
                <w:b/>
              </w:rPr>
              <w:t xml:space="preserve">Please return the completed application form marked for the attention of </w:t>
            </w:r>
            <w:r w:rsidR="001C7E63">
              <w:rPr>
                <w:rFonts w:ascii="Trebuchet MS" w:hAnsi="Trebuchet MS"/>
                <w:b/>
              </w:rPr>
              <w:t xml:space="preserve">Mrs L Eyre, </w:t>
            </w:r>
            <w:r w:rsidRPr="00F72C14">
              <w:rPr>
                <w:rFonts w:ascii="Trebuchet MS" w:hAnsi="Trebuchet MS"/>
                <w:b/>
              </w:rPr>
              <w:t>Headteacher to Headteacher@maelorschool.org.uk</w:t>
            </w:r>
          </w:p>
          <w:p w14:paraId="37F87858" w14:textId="77777777" w:rsidR="00220E80" w:rsidRPr="00220E80" w:rsidRDefault="00220E80" w:rsidP="003201C1">
            <w:pPr>
              <w:pStyle w:val="BodyText3"/>
              <w:jc w:val="both"/>
              <w:rPr>
                <w:rFonts w:ascii="Trebuchet MS" w:hAnsi="Trebuchet MS"/>
                <w:color w:val="FF00FF"/>
                <w:sz w:val="24"/>
                <w:szCs w:val="24"/>
                <w:lang w:val="fr-FR"/>
              </w:rPr>
            </w:pPr>
          </w:p>
          <w:p w14:paraId="522D9FA2" w14:textId="77777777" w:rsidR="00220E80" w:rsidRPr="00220E80" w:rsidRDefault="00220E80" w:rsidP="00220E80">
            <w:pPr>
              <w:pStyle w:val="BodyText3"/>
              <w:rPr>
                <w:rFonts w:ascii="Trebuchet MS" w:hAnsi="Trebuchet MS"/>
                <w:i/>
                <w:sz w:val="24"/>
                <w:szCs w:val="24"/>
              </w:rPr>
            </w:pPr>
            <w:r w:rsidRPr="00220E80">
              <w:rPr>
                <w:rFonts w:ascii="Trebuchet MS" w:hAnsi="Trebuchet MS"/>
                <w:i/>
                <w:sz w:val="24"/>
                <w:szCs w:val="24"/>
                <w:lang w:val="en-US"/>
              </w:rPr>
              <w:t>The Maelor School welcomes applications from suitably qualified candidates regardless of race, gender, disability, sexuality, religious belief or age</w:t>
            </w:r>
            <w:r>
              <w:rPr>
                <w:rFonts w:ascii="Trebuchet MS" w:hAnsi="Trebuchet MS"/>
                <w:i/>
                <w:sz w:val="24"/>
                <w:szCs w:val="24"/>
                <w:lang w:val="en-US"/>
              </w:rPr>
              <w:t>.</w:t>
            </w:r>
          </w:p>
        </w:tc>
      </w:tr>
      <w:tr w:rsidR="00220E80" w:rsidRPr="00220E80" w14:paraId="58F140FB" w14:textId="77777777" w:rsidTr="00046453">
        <w:trPr>
          <w:trHeight w:val="1139"/>
        </w:trPr>
        <w:tc>
          <w:tcPr>
            <w:tcW w:w="8784" w:type="dxa"/>
            <w:shd w:val="clear" w:color="auto" w:fill="002060"/>
          </w:tcPr>
          <w:p w14:paraId="52956C92" w14:textId="77777777" w:rsidR="00220E80" w:rsidRPr="00220E80" w:rsidRDefault="00220E80" w:rsidP="003201C1">
            <w:pPr>
              <w:jc w:val="center"/>
              <w:rPr>
                <w:rFonts w:ascii="Trebuchet MS" w:hAnsi="Trebuchet MS"/>
                <w:sz w:val="28"/>
                <w:szCs w:val="28"/>
                <w:lang w:val="fr-FR"/>
              </w:rPr>
            </w:pPr>
          </w:p>
          <w:p w14:paraId="497306C3" w14:textId="5021E170" w:rsidR="00220E80" w:rsidRPr="00F72C14" w:rsidRDefault="00220E80" w:rsidP="003201C1">
            <w:pPr>
              <w:jc w:val="center"/>
              <w:rPr>
                <w:rFonts w:ascii="Trebuchet MS" w:hAnsi="Trebuchet MS"/>
                <w:b/>
              </w:rPr>
            </w:pPr>
            <w:r w:rsidRPr="00F72C14">
              <w:rPr>
                <w:rFonts w:ascii="Trebuchet MS" w:hAnsi="Trebuchet MS"/>
                <w:b/>
              </w:rPr>
              <w:t xml:space="preserve">CLOSING DATE:  Monday </w:t>
            </w:r>
            <w:r w:rsidR="00A63BFF">
              <w:rPr>
                <w:rFonts w:ascii="Trebuchet MS" w:hAnsi="Trebuchet MS"/>
                <w:b/>
              </w:rPr>
              <w:t>25</w:t>
            </w:r>
            <w:r w:rsidR="00A63BFF" w:rsidRPr="00A63BFF">
              <w:rPr>
                <w:rFonts w:ascii="Trebuchet MS" w:hAnsi="Trebuchet MS"/>
                <w:b/>
                <w:vertAlign w:val="superscript"/>
              </w:rPr>
              <w:t>th</w:t>
            </w:r>
            <w:r w:rsidR="00A63BFF">
              <w:rPr>
                <w:rFonts w:ascii="Trebuchet MS" w:hAnsi="Trebuchet MS"/>
                <w:b/>
              </w:rPr>
              <w:t xml:space="preserve"> November</w:t>
            </w:r>
            <w:r w:rsidRPr="00F72C14">
              <w:rPr>
                <w:rFonts w:ascii="Trebuchet MS" w:hAnsi="Trebuchet MS"/>
                <w:b/>
              </w:rPr>
              <w:t xml:space="preserve"> at 9am</w:t>
            </w:r>
          </w:p>
          <w:p w14:paraId="5CD74BFE" w14:textId="7F3FBE2B" w:rsidR="00220E80" w:rsidRPr="00F72C14" w:rsidRDefault="00220E80" w:rsidP="003201C1">
            <w:pPr>
              <w:jc w:val="center"/>
              <w:rPr>
                <w:rFonts w:ascii="Trebuchet MS" w:hAnsi="Trebuchet MS"/>
                <w:b/>
              </w:rPr>
            </w:pPr>
            <w:r w:rsidRPr="00F72C14">
              <w:rPr>
                <w:rFonts w:ascii="Trebuchet MS" w:hAnsi="Trebuchet MS"/>
                <w:b/>
              </w:rPr>
              <w:t xml:space="preserve">INTERVIEWS:  To take place w/c </w:t>
            </w:r>
            <w:r w:rsidR="00A63BFF">
              <w:rPr>
                <w:rFonts w:ascii="Trebuchet MS" w:hAnsi="Trebuchet MS"/>
                <w:b/>
              </w:rPr>
              <w:t>2</w:t>
            </w:r>
            <w:r w:rsidR="00A63BFF" w:rsidRPr="00A63BFF">
              <w:rPr>
                <w:rFonts w:ascii="Trebuchet MS" w:hAnsi="Trebuchet MS"/>
                <w:b/>
                <w:vertAlign w:val="superscript"/>
              </w:rPr>
              <w:t>nd</w:t>
            </w:r>
            <w:r w:rsidR="00A63BFF">
              <w:rPr>
                <w:rFonts w:ascii="Trebuchet MS" w:hAnsi="Trebuchet MS"/>
                <w:b/>
              </w:rPr>
              <w:t xml:space="preserve"> December</w:t>
            </w:r>
            <w:bookmarkStart w:id="0" w:name="_GoBack"/>
            <w:bookmarkEnd w:id="0"/>
          </w:p>
          <w:p w14:paraId="4A8B315B" w14:textId="77777777" w:rsidR="00220E80" w:rsidRPr="00220E80" w:rsidRDefault="00220E80" w:rsidP="003201C1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A56BD9E" w14:textId="77777777" w:rsidR="004E25B0" w:rsidRPr="00220E80" w:rsidRDefault="004E25B0" w:rsidP="0020657D">
      <w:pPr>
        <w:rPr>
          <w:rFonts w:ascii="Trebuchet MS" w:hAnsi="Trebuchet MS"/>
          <w:sz w:val="22"/>
          <w:szCs w:val="22"/>
        </w:rPr>
      </w:pPr>
    </w:p>
    <w:sectPr w:rsidR="004E25B0" w:rsidRPr="00220E80">
      <w:headerReference w:type="default" r:id="rId11"/>
      <w:footerReference w:type="default" r:id="rId12"/>
      <w:pgSz w:w="11906" w:h="16838" w:code="9"/>
      <w:pgMar w:top="1440" w:right="1361" w:bottom="1440" w:left="1440" w:header="53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63B7" w14:textId="77777777" w:rsidR="00D76ECA" w:rsidRDefault="00D76ECA">
      <w:r>
        <w:separator/>
      </w:r>
    </w:p>
  </w:endnote>
  <w:endnote w:type="continuationSeparator" w:id="0">
    <w:p w14:paraId="3009A5D4" w14:textId="77777777" w:rsidR="00D76ECA" w:rsidRDefault="00D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(scalable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ACAB" w14:textId="77777777" w:rsidR="00B809D8" w:rsidRDefault="00B809D8" w:rsidP="00B809D8">
    <w:pPr>
      <w:pStyle w:val="Heading1"/>
      <w:rPr>
        <w:rFonts w:ascii="Arial" w:hAnsi="Arial"/>
        <w:color w:val="0000FF"/>
        <w:sz w:val="16"/>
        <w:szCs w:val="16"/>
      </w:rPr>
    </w:pPr>
  </w:p>
  <w:p w14:paraId="21AEDD3C" w14:textId="77777777" w:rsidR="00B809D8" w:rsidRPr="00AD5AE2" w:rsidRDefault="00B809D8" w:rsidP="00B809D8">
    <w:pPr>
      <w:pStyle w:val="Heading1"/>
      <w:rPr>
        <w:rFonts w:ascii="Trebuchet MS" w:hAnsi="Trebuchet MS"/>
        <w:color w:val="2F5496"/>
        <w:sz w:val="16"/>
        <w:szCs w:val="16"/>
      </w:rPr>
    </w:pPr>
    <w:proofErr w:type="spellStart"/>
    <w:r w:rsidRPr="00AD5AE2">
      <w:rPr>
        <w:rFonts w:ascii="Trebuchet MS" w:hAnsi="Trebuchet MS"/>
        <w:color w:val="2F5496"/>
        <w:sz w:val="16"/>
        <w:szCs w:val="16"/>
      </w:rPr>
      <w:t>Prifathro</w:t>
    </w:r>
    <w:proofErr w:type="spellEnd"/>
    <w:r w:rsidRPr="00AD5AE2">
      <w:rPr>
        <w:rFonts w:ascii="Trebuchet MS" w:hAnsi="Trebuchet MS"/>
        <w:color w:val="2F5496"/>
        <w:sz w:val="16"/>
        <w:szCs w:val="16"/>
      </w:rPr>
      <w:t xml:space="preserve"> – Mr</w:t>
    </w:r>
    <w:r w:rsidR="00CD029F" w:rsidRPr="00AD5AE2">
      <w:rPr>
        <w:rFonts w:ascii="Trebuchet MS" w:hAnsi="Trebuchet MS"/>
        <w:color w:val="2F5496"/>
        <w:sz w:val="16"/>
        <w:szCs w:val="16"/>
      </w:rPr>
      <w:t>s. L Eyre, B.A</w:t>
    </w:r>
    <w:r w:rsidRPr="00AD5AE2">
      <w:rPr>
        <w:rFonts w:ascii="Trebuchet MS" w:hAnsi="Trebuchet MS"/>
        <w:color w:val="2F5496"/>
        <w:sz w:val="16"/>
        <w:szCs w:val="16"/>
      </w:rPr>
      <w:t>.</w:t>
    </w:r>
    <w:r w:rsidR="002419BC" w:rsidRPr="00AD5AE2">
      <w:rPr>
        <w:rFonts w:ascii="Trebuchet MS" w:hAnsi="Trebuchet MS"/>
        <w:color w:val="2F5496"/>
        <w:sz w:val="16"/>
        <w:szCs w:val="16"/>
      </w:rPr>
      <w:t xml:space="preserve"> (Hons)</w:t>
    </w:r>
    <w:r w:rsidRPr="00AD5AE2">
      <w:rPr>
        <w:rFonts w:ascii="Trebuchet MS" w:hAnsi="Trebuchet MS"/>
        <w:color w:val="2F5496"/>
        <w:sz w:val="16"/>
        <w:szCs w:val="16"/>
      </w:rPr>
      <w:t>, N</w:t>
    </w:r>
    <w:r w:rsidR="002419BC" w:rsidRPr="00AD5AE2">
      <w:rPr>
        <w:rFonts w:ascii="Trebuchet MS" w:hAnsi="Trebuchet MS"/>
        <w:color w:val="2F5496"/>
        <w:sz w:val="16"/>
        <w:szCs w:val="16"/>
      </w:rPr>
      <w:t>PQH</w:t>
    </w:r>
    <w:r w:rsidRPr="00AD5AE2">
      <w:rPr>
        <w:rFonts w:ascii="Trebuchet MS" w:hAnsi="Trebuchet MS"/>
        <w:color w:val="2F5496"/>
        <w:sz w:val="16"/>
        <w:szCs w:val="16"/>
      </w:rPr>
      <w:t xml:space="preserve"> – Headteacher</w:t>
    </w:r>
    <w:r w:rsidRPr="00AD5AE2">
      <w:rPr>
        <w:rFonts w:ascii="Trebuchet MS" w:hAnsi="Trebuchet MS"/>
        <w:color w:val="2F5496"/>
        <w:sz w:val="16"/>
        <w:szCs w:val="16"/>
      </w:rPr>
      <w:br/>
    </w:r>
    <w:proofErr w:type="spellStart"/>
    <w:r w:rsidRPr="00AD5AE2">
      <w:rPr>
        <w:rFonts w:ascii="Trebuchet MS" w:hAnsi="Trebuchet MS"/>
        <w:color w:val="2F5496"/>
        <w:sz w:val="16"/>
        <w:szCs w:val="16"/>
      </w:rPr>
      <w:t>Dirprwy</w:t>
    </w:r>
    <w:proofErr w:type="spellEnd"/>
    <w:r w:rsidRPr="00AD5AE2">
      <w:rPr>
        <w:rFonts w:ascii="Trebuchet MS" w:hAnsi="Trebuchet MS"/>
        <w:color w:val="2F5496"/>
        <w:sz w:val="16"/>
        <w:szCs w:val="16"/>
      </w:rPr>
      <w:t xml:space="preserve"> –– Mrs. K. Garratt-Smith, B.Sc., </w:t>
    </w:r>
    <w:r w:rsidR="00C31786" w:rsidRPr="00AD5AE2">
      <w:rPr>
        <w:rFonts w:ascii="Trebuchet MS" w:hAnsi="Trebuchet MS"/>
        <w:color w:val="2F5496"/>
        <w:sz w:val="16"/>
        <w:szCs w:val="16"/>
      </w:rPr>
      <w:t>N</w:t>
    </w:r>
    <w:r w:rsidR="002419BC" w:rsidRPr="00AD5AE2">
      <w:rPr>
        <w:rFonts w:ascii="Trebuchet MS" w:hAnsi="Trebuchet MS"/>
        <w:color w:val="2F5496"/>
        <w:sz w:val="16"/>
        <w:szCs w:val="16"/>
      </w:rPr>
      <w:t>PQH</w:t>
    </w:r>
    <w:r w:rsidRPr="00AD5AE2">
      <w:rPr>
        <w:rFonts w:ascii="Trebuchet MS" w:hAnsi="Trebuchet MS"/>
        <w:color w:val="2F5496"/>
        <w:sz w:val="16"/>
        <w:szCs w:val="16"/>
      </w:rPr>
      <w:t xml:space="preserve"> - Deputy Headteacher</w:t>
    </w:r>
  </w:p>
  <w:p w14:paraId="4C6A1AB7" w14:textId="6EA262CE" w:rsidR="00C3562F" w:rsidRPr="00AD5AE2" w:rsidRDefault="00220E80">
    <w:pPr>
      <w:pStyle w:val="Heading5"/>
      <w:rPr>
        <w:rFonts w:ascii="Trebuchet MS" w:hAnsi="Trebuchet MS"/>
        <w:color w:val="2F5496"/>
        <w:sz w:val="16"/>
        <w:szCs w:val="16"/>
      </w:rPr>
    </w:pPr>
    <w:r w:rsidRPr="00AD5AE2">
      <w:rPr>
        <w:rFonts w:ascii="Trebuchet MS" w:hAnsi="Trebuchet MS"/>
        <w:noProof/>
        <w:color w:val="2F5496"/>
      </w:rPr>
      <w:drawing>
        <wp:anchor distT="0" distB="0" distL="114300" distR="114300" simplePos="0" relativeHeight="251656192" behindDoc="0" locked="0" layoutInCell="1" allowOverlap="1" wp14:anchorId="45CF3A4C" wp14:editId="272FC4EC">
          <wp:simplePos x="0" y="0"/>
          <wp:positionH relativeFrom="column">
            <wp:posOffset>-575945</wp:posOffset>
          </wp:positionH>
          <wp:positionV relativeFrom="paragraph">
            <wp:posOffset>188595</wp:posOffset>
          </wp:positionV>
          <wp:extent cx="506095" cy="506095"/>
          <wp:effectExtent l="0" t="0" r="0" b="0"/>
          <wp:wrapNone/>
          <wp:docPr id="6" name="Picture 6" descr="http://www.maelorschool.org.uk/images/isalogo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maelorschool.org.uk/images/isalogos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AE2">
      <w:rPr>
        <w:rFonts w:ascii="Trebuchet MS" w:hAnsi="Trebuchet MS"/>
        <w:noProof/>
        <w:color w:val="2F5496"/>
        <w:sz w:val="18"/>
        <w:szCs w:val="18"/>
        <w:lang w:eastAsia="en-GB"/>
      </w:rPr>
      <w:drawing>
        <wp:anchor distT="0" distB="0" distL="114300" distR="114300" simplePos="0" relativeHeight="251655168" behindDoc="1" locked="0" layoutInCell="1" allowOverlap="1" wp14:anchorId="39FC5BF6" wp14:editId="359EF559">
          <wp:simplePos x="0" y="0"/>
          <wp:positionH relativeFrom="column">
            <wp:posOffset>194310</wp:posOffset>
          </wp:positionH>
          <wp:positionV relativeFrom="paragraph">
            <wp:posOffset>116840</wp:posOffset>
          </wp:positionV>
          <wp:extent cx="681355" cy="478790"/>
          <wp:effectExtent l="0" t="0" r="0" b="0"/>
          <wp:wrapNone/>
          <wp:docPr id="5" name="ipf5T6jGf0eEHSqTM:" descr="http://t3.gstatic.com/images?q=tbn:5T6jGf0eEHSqTM%3Ahttp://www.anglesey.gov.uk/upload/public/docimages/Image/k/m/r/network_healthy_schools_log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5T6jGf0eEHSqTM:" descr="http://t3.gstatic.com/images?q=tbn:5T6jGf0eEHSqTM%3Ahttp://www.anglesey.gov.uk/upload/public/docimages/Image/k/m/r/network_healthy_schools_log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AE2">
      <w:rPr>
        <w:rFonts w:ascii="Trebuchet MS" w:hAnsi="Trebuchet MS"/>
        <w:noProof/>
        <w:color w:val="2F5496"/>
        <w:lang w:eastAsia="en-GB"/>
      </w:rPr>
      <w:drawing>
        <wp:anchor distT="0" distB="0" distL="114300" distR="114300" simplePos="0" relativeHeight="251658240" behindDoc="1" locked="0" layoutInCell="1" allowOverlap="1" wp14:anchorId="2160CADB" wp14:editId="2C81E508">
          <wp:simplePos x="0" y="0"/>
          <wp:positionH relativeFrom="column">
            <wp:posOffset>6094730</wp:posOffset>
          </wp:positionH>
          <wp:positionV relativeFrom="paragraph">
            <wp:posOffset>116840</wp:posOffset>
          </wp:positionV>
          <wp:extent cx="393065" cy="441325"/>
          <wp:effectExtent l="0" t="0" r="0" b="0"/>
          <wp:wrapNone/>
          <wp:docPr id="10" name="Picture 10" descr="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qs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FC91B" w14:textId="77B04D72" w:rsidR="00C3562F" w:rsidRDefault="00220E80" w:rsidP="00B6263B">
    <w:pPr>
      <w:pStyle w:val="Footer"/>
      <w:tabs>
        <w:tab w:val="clear" w:pos="4153"/>
        <w:tab w:val="clear" w:pos="8306"/>
        <w:tab w:val="left" w:pos="673"/>
        <w:tab w:val="left" w:pos="1424"/>
      </w:tabs>
    </w:pPr>
    <w:r>
      <w:rPr>
        <w:noProof/>
        <w:color w:val="0000FF"/>
        <w:sz w:val="20"/>
      </w:rPr>
      <w:drawing>
        <wp:anchor distT="0" distB="0" distL="114300" distR="114300" simplePos="0" relativeHeight="251657216" behindDoc="1" locked="0" layoutInCell="1" allowOverlap="1" wp14:anchorId="1952E8E9" wp14:editId="1D8E506E">
          <wp:simplePos x="0" y="0"/>
          <wp:positionH relativeFrom="column">
            <wp:posOffset>1997710</wp:posOffset>
          </wp:positionH>
          <wp:positionV relativeFrom="paragraph">
            <wp:posOffset>22225</wp:posOffset>
          </wp:positionV>
          <wp:extent cx="4028440" cy="3879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844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63B">
      <w:tab/>
    </w:r>
    <w:r w:rsidR="00B6263B">
      <w:tab/>
    </w:r>
    <w:r>
      <w:rPr>
        <w:noProof/>
      </w:rPr>
      <w:drawing>
        <wp:inline distT="0" distB="0" distL="0" distR="0" wp14:anchorId="1CBDF2B6" wp14:editId="18511A08">
          <wp:extent cx="1066800" cy="44767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BD24A" w14:textId="77777777" w:rsidR="00D76ECA" w:rsidRDefault="00D76ECA">
      <w:r>
        <w:separator/>
      </w:r>
    </w:p>
  </w:footnote>
  <w:footnote w:type="continuationSeparator" w:id="0">
    <w:p w14:paraId="053AD50D" w14:textId="77777777" w:rsidR="00D76ECA" w:rsidRDefault="00D7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8E8A" w14:textId="77777777" w:rsidR="00186302" w:rsidRPr="00AD5AE2" w:rsidRDefault="00186302" w:rsidP="00186302">
    <w:pPr>
      <w:pStyle w:val="Title"/>
      <w:rPr>
        <w:rFonts w:ascii="Trebuchet MS" w:hAnsi="Trebuchet MS"/>
        <w:color w:val="2F5496"/>
      </w:rPr>
    </w:pPr>
    <w:r w:rsidRPr="00AD5AE2">
      <w:rPr>
        <w:rFonts w:ascii="Trebuchet MS" w:hAnsi="Trebuchet MS"/>
        <w:color w:val="2F5496"/>
      </w:rPr>
      <w:t>THE MAELOR SCHOOL</w:t>
    </w:r>
  </w:p>
  <w:p w14:paraId="35500FE3" w14:textId="6F0B3B67" w:rsidR="00186302" w:rsidRPr="00AD5AE2" w:rsidRDefault="00220E80" w:rsidP="00186302">
    <w:pPr>
      <w:rPr>
        <w:rFonts w:ascii="Trebuchet MS" w:hAnsi="Trebuchet MS"/>
        <w:b/>
        <w:bCs/>
        <w:color w:val="2F5496"/>
        <w:sz w:val="22"/>
        <w:szCs w:val="22"/>
      </w:rPr>
    </w:pPr>
    <w:r w:rsidRPr="00AD5AE2">
      <w:rPr>
        <w:rFonts w:ascii="Trebuchet MS" w:hAnsi="Trebuchet MS"/>
        <w:noProof/>
        <w:color w:val="2F5496"/>
      </w:rPr>
      <w:drawing>
        <wp:anchor distT="0" distB="0" distL="114300" distR="114300" simplePos="0" relativeHeight="251659264" behindDoc="1" locked="0" layoutInCell="1" allowOverlap="1" wp14:anchorId="5858129F" wp14:editId="2E3E7E1D">
          <wp:simplePos x="0" y="0"/>
          <wp:positionH relativeFrom="column">
            <wp:posOffset>2428875</wp:posOffset>
          </wp:positionH>
          <wp:positionV relativeFrom="paragraph">
            <wp:posOffset>46990</wp:posOffset>
          </wp:positionV>
          <wp:extent cx="895350" cy="1023620"/>
          <wp:effectExtent l="0" t="0" r="0" b="5080"/>
          <wp:wrapNone/>
          <wp:docPr id="11" name="Picture 1" descr="Description: H:\school badge\New Imag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:\school badge\New Imag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302" w:rsidRPr="00AD5AE2">
      <w:rPr>
        <w:rFonts w:ascii="Trebuchet MS" w:hAnsi="Trebuchet MS"/>
        <w:b/>
        <w:bCs/>
        <w:color w:val="2F5496"/>
        <w:sz w:val="22"/>
        <w:szCs w:val="22"/>
      </w:rPr>
      <w:t>Ysgol Maelor</w:t>
    </w:r>
    <w:r w:rsidR="00186302"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="00A55A89">
      <w:rPr>
        <w:rFonts w:ascii="Trebuchet MS" w:hAnsi="Trebuchet MS"/>
        <w:b/>
        <w:bCs/>
        <w:color w:val="2F5496"/>
        <w:sz w:val="22"/>
        <w:szCs w:val="22"/>
      </w:rPr>
      <w:t xml:space="preserve">                                                                                       </w:t>
    </w:r>
    <w:r w:rsidR="00186302" w:rsidRPr="00AD5AE2">
      <w:rPr>
        <w:rFonts w:ascii="Trebuchet MS" w:hAnsi="Trebuchet MS"/>
        <w:b/>
        <w:bCs/>
        <w:color w:val="2F5496"/>
        <w:sz w:val="22"/>
        <w:szCs w:val="22"/>
      </w:rPr>
      <w:t>The Maelor School</w:t>
    </w:r>
  </w:p>
  <w:p w14:paraId="5B7E4371" w14:textId="77777777" w:rsidR="00186302" w:rsidRPr="00AD5AE2" w:rsidRDefault="00186302" w:rsidP="00186302">
    <w:pPr>
      <w:pStyle w:val="Heading2"/>
      <w:rPr>
        <w:rFonts w:ascii="Trebuchet MS" w:hAnsi="Trebuchet MS"/>
        <w:color w:val="2F5496"/>
        <w:sz w:val="22"/>
        <w:szCs w:val="22"/>
      </w:rPr>
    </w:pPr>
    <w:proofErr w:type="spellStart"/>
    <w:r w:rsidRPr="00AD5AE2">
      <w:rPr>
        <w:rFonts w:ascii="Trebuchet MS" w:hAnsi="Trebuchet MS"/>
        <w:color w:val="2F5496"/>
        <w:sz w:val="22"/>
        <w:szCs w:val="22"/>
      </w:rPr>
      <w:t>Penli</w:t>
    </w:r>
    <w:proofErr w:type="spellEnd"/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  <w:t xml:space="preserve">   </w:t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  <w:t xml:space="preserve">       </w:t>
    </w:r>
    <w:proofErr w:type="spellStart"/>
    <w:r w:rsidRPr="00AD5AE2">
      <w:rPr>
        <w:rFonts w:ascii="Trebuchet MS" w:hAnsi="Trebuchet MS"/>
        <w:color w:val="2F5496"/>
        <w:sz w:val="22"/>
        <w:szCs w:val="22"/>
      </w:rPr>
      <w:t>Penley</w:t>
    </w:r>
    <w:proofErr w:type="spellEnd"/>
  </w:p>
  <w:p w14:paraId="15EE26F0" w14:textId="77777777" w:rsidR="00186302" w:rsidRPr="00AD5AE2" w:rsidRDefault="00186302" w:rsidP="00186302">
    <w:pPr>
      <w:rPr>
        <w:rFonts w:ascii="Trebuchet MS" w:hAnsi="Trebuchet MS"/>
        <w:b/>
        <w:bCs/>
        <w:color w:val="2F5496"/>
        <w:sz w:val="22"/>
        <w:szCs w:val="22"/>
      </w:rPr>
    </w:pPr>
    <w:r w:rsidRPr="00AD5AE2">
      <w:rPr>
        <w:rFonts w:ascii="Trebuchet MS" w:hAnsi="Trebuchet MS"/>
        <w:b/>
        <w:bCs/>
        <w:color w:val="2F5496"/>
        <w:sz w:val="22"/>
        <w:szCs w:val="22"/>
      </w:rPr>
      <w:t>WRECSAM</w:t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  <w:t xml:space="preserve">           </w:t>
    </w:r>
    <w:r w:rsidR="006F6638">
      <w:rPr>
        <w:rFonts w:ascii="Trebuchet MS" w:hAnsi="Trebuchet MS"/>
        <w:b/>
        <w:bCs/>
        <w:color w:val="2F5496"/>
        <w:sz w:val="22"/>
        <w:szCs w:val="22"/>
      </w:rPr>
      <w:t xml:space="preserve">  </w:t>
    </w:r>
    <w:r w:rsidRPr="00AD5AE2">
      <w:rPr>
        <w:rFonts w:ascii="Trebuchet MS" w:hAnsi="Trebuchet MS"/>
        <w:b/>
        <w:bCs/>
        <w:color w:val="2F5496"/>
        <w:sz w:val="22"/>
        <w:szCs w:val="22"/>
      </w:rPr>
      <w:t>WREXHAM</w:t>
    </w:r>
  </w:p>
  <w:p w14:paraId="6C587357" w14:textId="77777777" w:rsidR="00186302" w:rsidRPr="00AD5AE2" w:rsidRDefault="00186302" w:rsidP="00186302">
    <w:pPr>
      <w:rPr>
        <w:rFonts w:ascii="Trebuchet MS" w:hAnsi="Trebuchet MS"/>
        <w:b/>
        <w:bCs/>
        <w:color w:val="2F5496"/>
        <w:sz w:val="22"/>
        <w:szCs w:val="22"/>
      </w:rPr>
    </w:pPr>
    <w:r w:rsidRPr="00AD5AE2">
      <w:rPr>
        <w:rFonts w:ascii="Trebuchet MS" w:hAnsi="Trebuchet MS"/>
        <w:b/>
        <w:bCs/>
        <w:color w:val="2F5496"/>
        <w:sz w:val="22"/>
        <w:szCs w:val="22"/>
      </w:rPr>
      <w:t>LL13 0LU</w:t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</w:r>
    <w:r w:rsidRPr="00AD5AE2">
      <w:rPr>
        <w:rFonts w:ascii="Trebuchet MS" w:hAnsi="Trebuchet MS"/>
        <w:b/>
        <w:bCs/>
        <w:color w:val="2F5496"/>
        <w:sz w:val="22"/>
        <w:szCs w:val="22"/>
      </w:rPr>
      <w:tab/>
      <w:t xml:space="preserve">              LL13 0LU</w:t>
    </w:r>
  </w:p>
  <w:p w14:paraId="184DCC9D" w14:textId="77777777" w:rsidR="00186302" w:rsidRPr="00AD5AE2" w:rsidRDefault="00186302" w:rsidP="00186302">
    <w:pPr>
      <w:rPr>
        <w:rFonts w:ascii="Trebuchet MS" w:hAnsi="Trebuchet MS"/>
        <w:b/>
        <w:bCs/>
        <w:color w:val="2F5496"/>
      </w:rPr>
    </w:pPr>
  </w:p>
  <w:p w14:paraId="7BAF6E2F" w14:textId="1EFA17D5" w:rsidR="00186302" w:rsidRPr="00AD5AE2" w:rsidRDefault="00186302" w:rsidP="00186302">
    <w:pPr>
      <w:pStyle w:val="Heading3"/>
      <w:rPr>
        <w:rFonts w:ascii="Trebuchet MS" w:hAnsi="Trebuchet MS"/>
        <w:color w:val="2F5496"/>
        <w:sz w:val="22"/>
        <w:szCs w:val="22"/>
      </w:rPr>
    </w:pPr>
    <w:proofErr w:type="spellStart"/>
    <w:r w:rsidRPr="00AD5AE2">
      <w:rPr>
        <w:rFonts w:ascii="Trebuchet MS" w:hAnsi="Trebuchet MS"/>
        <w:color w:val="2F5496"/>
        <w:sz w:val="22"/>
        <w:szCs w:val="22"/>
      </w:rPr>
      <w:t>Ffon</w:t>
    </w:r>
    <w:proofErr w:type="spellEnd"/>
    <w:r w:rsidRPr="00AD5AE2">
      <w:rPr>
        <w:rFonts w:ascii="Trebuchet MS" w:hAnsi="Trebuchet MS"/>
        <w:color w:val="2F5496"/>
        <w:sz w:val="22"/>
        <w:szCs w:val="22"/>
      </w:rPr>
      <w:t>:  01948 830291</w:t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Pr="00AD5AE2">
      <w:rPr>
        <w:rFonts w:ascii="Trebuchet MS" w:hAnsi="Trebuchet MS"/>
        <w:color w:val="2F5496"/>
        <w:sz w:val="22"/>
        <w:szCs w:val="22"/>
      </w:rPr>
      <w:tab/>
    </w:r>
    <w:r w:rsidR="006F6638">
      <w:rPr>
        <w:rFonts w:ascii="Trebuchet MS" w:hAnsi="Trebuchet MS"/>
        <w:color w:val="2F5496"/>
        <w:sz w:val="22"/>
        <w:szCs w:val="22"/>
      </w:rPr>
      <w:t xml:space="preserve"> </w:t>
    </w:r>
    <w:r w:rsidR="00A55A89">
      <w:rPr>
        <w:rFonts w:ascii="Trebuchet MS" w:hAnsi="Trebuchet MS"/>
        <w:color w:val="2F5496"/>
        <w:sz w:val="22"/>
        <w:szCs w:val="22"/>
      </w:rPr>
      <w:t xml:space="preserve">                  </w:t>
    </w:r>
    <w:r w:rsidRPr="00AD5AE2">
      <w:rPr>
        <w:rFonts w:ascii="Trebuchet MS" w:hAnsi="Trebuchet MS"/>
        <w:color w:val="2F5496"/>
        <w:sz w:val="22"/>
        <w:szCs w:val="22"/>
      </w:rPr>
      <w:t>Tel:  01948 830291</w:t>
    </w:r>
  </w:p>
  <w:p w14:paraId="14230866" w14:textId="77777777" w:rsidR="00186302" w:rsidRPr="00AD5AE2" w:rsidRDefault="00186302" w:rsidP="00186302">
    <w:pPr>
      <w:pStyle w:val="Footer"/>
      <w:rPr>
        <w:rFonts w:ascii="Trebuchet MS" w:hAnsi="Trebuchet MS"/>
        <w:b/>
        <w:color w:val="2F5496"/>
        <w:sz w:val="22"/>
        <w:szCs w:val="22"/>
      </w:rPr>
    </w:pPr>
    <w:r w:rsidRPr="00AD5AE2">
      <w:rPr>
        <w:rFonts w:ascii="Trebuchet MS" w:hAnsi="Trebuchet MS"/>
        <w:b/>
        <w:color w:val="2F5496"/>
        <w:sz w:val="22"/>
        <w:szCs w:val="22"/>
      </w:rPr>
      <w:tab/>
      <w:t xml:space="preserve">                                             </w:t>
    </w:r>
    <w:r w:rsidRPr="00AD5AE2">
      <w:rPr>
        <w:rFonts w:ascii="Trebuchet MS" w:hAnsi="Trebuchet MS"/>
        <w:b/>
        <w:color w:val="2F5496"/>
        <w:sz w:val="22"/>
        <w:szCs w:val="22"/>
      </w:rPr>
      <w:tab/>
    </w:r>
  </w:p>
  <w:p w14:paraId="1F05E655" w14:textId="77777777" w:rsidR="00186302" w:rsidRPr="00AD5AE2" w:rsidRDefault="00186302" w:rsidP="00186302">
    <w:pPr>
      <w:pStyle w:val="Footer"/>
      <w:jc w:val="center"/>
      <w:rPr>
        <w:rFonts w:ascii="Trebuchet MS" w:hAnsi="Trebuchet MS"/>
        <w:b/>
        <w:color w:val="2F5496"/>
        <w:sz w:val="20"/>
      </w:rPr>
    </w:pPr>
    <w:r w:rsidRPr="00AD5AE2">
      <w:rPr>
        <w:rFonts w:ascii="Trebuchet MS" w:hAnsi="Trebuchet MS"/>
        <w:b/>
        <w:color w:val="2F5496"/>
        <w:sz w:val="20"/>
      </w:rPr>
      <w:t>REALISE YOUR POTENTIAL – CYRRAEDD EICH POTENSIAL</w:t>
    </w:r>
  </w:p>
  <w:p w14:paraId="406203F9" w14:textId="77777777" w:rsidR="00186302" w:rsidRPr="00AD5AE2" w:rsidRDefault="00186302" w:rsidP="00186302">
    <w:pPr>
      <w:pStyle w:val="Footer"/>
      <w:jc w:val="center"/>
      <w:rPr>
        <w:rFonts w:ascii="Trebuchet MS" w:hAnsi="Trebuchet MS"/>
        <w:b/>
        <w:color w:val="2F5496"/>
        <w:sz w:val="20"/>
      </w:rPr>
    </w:pPr>
    <w:r w:rsidRPr="00AD5AE2">
      <w:rPr>
        <w:rFonts w:ascii="Trebuchet MS" w:hAnsi="Trebuchet MS"/>
        <w:b/>
        <w:color w:val="2F5496"/>
        <w:sz w:val="20"/>
      </w:rPr>
      <w:t xml:space="preserve">website: </w:t>
    </w:r>
    <w:hyperlink r:id="rId2" w:history="1">
      <w:r w:rsidRPr="00AD5AE2">
        <w:rPr>
          <w:rStyle w:val="Hyperlink"/>
          <w:rFonts w:ascii="Trebuchet MS" w:hAnsi="Trebuchet MS"/>
          <w:b/>
          <w:color w:val="2F5496"/>
          <w:sz w:val="20"/>
          <w:u w:val="none"/>
        </w:rPr>
        <w:t>www.maelorschool.org.uk</w:t>
      </w:r>
    </w:hyperlink>
    <w:r w:rsidRPr="00AD5AE2">
      <w:rPr>
        <w:rFonts w:ascii="Trebuchet MS" w:hAnsi="Trebuchet MS"/>
        <w:b/>
        <w:color w:val="2F5496"/>
        <w:sz w:val="20"/>
      </w:rPr>
      <w:t xml:space="preserve">  email: contact@maelorschool.org.uk</w:t>
    </w:r>
  </w:p>
  <w:p w14:paraId="0B3F5109" w14:textId="77777777" w:rsidR="00186302" w:rsidRPr="00AD5AE2" w:rsidRDefault="00186302" w:rsidP="00186302">
    <w:pPr>
      <w:pStyle w:val="Footer"/>
      <w:jc w:val="center"/>
      <w:rPr>
        <w:rFonts w:ascii="Trebuchet MS" w:hAnsi="Trebuchet MS"/>
        <w:b/>
        <w:color w:val="2F5496"/>
        <w:sz w:val="20"/>
      </w:rPr>
    </w:pPr>
    <w:r w:rsidRPr="00AD5AE2">
      <w:rPr>
        <w:rFonts w:ascii="Trebuchet MS" w:hAnsi="Trebuchet MS"/>
        <w:b/>
        <w:color w:val="2F5496"/>
        <w:sz w:val="20"/>
      </w:rPr>
      <w:t>@</w:t>
    </w:r>
    <w:proofErr w:type="spellStart"/>
    <w:r w:rsidRPr="00AD5AE2">
      <w:rPr>
        <w:rFonts w:ascii="Trebuchet MS" w:hAnsi="Trebuchet MS"/>
        <w:b/>
        <w:color w:val="2F5496"/>
        <w:sz w:val="20"/>
      </w:rPr>
      <w:t>maelorpenley</w:t>
    </w:r>
    <w:proofErr w:type="spellEnd"/>
  </w:p>
  <w:p w14:paraId="17147720" w14:textId="77777777" w:rsidR="002419BC" w:rsidRPr="00AD5AE2" w:rsidRDefault="002419BC" w:rsidP="00186302">
    <w:pPr>
      <w:pStyle w:val="Footer"/>
      <w:jc w:val="center"/>
      <w:rPr>
        <w:rFonts w:ascii="Trebuchet MS" w:hAnsi="Trebuchet MS"/>
        <w:b/>
        <w:color w:val="2F54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91E0A"/>
    <w:multiLevelType w:val="hybridMultilevel"/>
    <w:tmpl w:val="F7120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4068B"/>
    <w:multiLevelType w:val="hybridMultilevel"/>
    <w:tmpl w:val="1B2A8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9"/>
    <w:rsid w:val="00033B77"/>
    <w:rsid w:val="00046453"/>
    <w:rsid w:val="00060F70"/>
    <w:rsid w:val="00074AC9"/>
    <w:rsid w:val="00082D59"/>
    <w:rsid w:val="000A1D35"/>
    <w:rsid w:val="000A3C76"/>
    <w:rsid w:val="000B69B0"/>
    <w:rsid w:val="000D0BD1"/>
    <w:rsid w:val="000D0DA9"/>
    <w:rsid w:val="000E76BD"/>
    <w:rsid w:val="0010101E"/>
    <w:rsid w:val="0010334A"/>
    <w:rsid w:val="00104D0B"/>
    <w:rsid w:val="00150FC0"/>
    <w:rsid w:val="00156B86"/>
    <w:rsid w:val="001654E0"/>
    <w:rsid w:val="00186302"/>
    <w:rsid w:val="001C1D09"/>
    <w:rsid w:val="001C7E63"/>
    <w:rsid w:val="001D0425"/>
    <w:rsid w:val="001E7D87"/>
    <w:rsid w:val="001F57B3"/>
    <w:rsid w:val="001F67FA"/>
    <w:rsid w:val="001F6E07"/>
    <w:rsid w:val="0020657D"/>
    <w:rsid w:val="00220E80"/>
    <w:rsid w:val="002419BC"/>
    <w:rsid w:val="0028612E"/>
    <w:rsid w:val="002E7D99"/>
    <w:rsid w:val="00300919"/>
    <w:rsid w:val="003175EC"/>
    <w:rsid w:val="00347CC8"/>
    <w:rsid w:val="003552EA"/>
    <w:rsid w:val="003749DF"/>
    <w:rsid w:val="00375D3A"/>
    <w:rsid w:val="00382C1D"/>
    <w:rsid w:val="00384A7B"/>
    <w:rsid w:val="00386F3C"/>
    <w:rsid w:val="00393C44"/>
    <w:rsid w:val="003B61C3"/>
    <w:rsid w:val="003C7BAB"/>
    <w:rsid w:val="003E140C"/>
    <w:rsid w:val="00401B49"/>
    <w:rsid w:val="004256B4"/>
    <w:rsid w:val="00445118"/>
    <w:rsid w:val="0044773E"/>
    <w:rsid w:val="00451F59"/>
    <w:rsid w:val="00466272"/>
    <w:rsid w:val="004714E7"/>
    <w:rsid w:val="00481FCA"/>
    <w:rsid w:val="004972CD"/>
    <w:rsid w:val="004A0458"/>
    <w:rsid w:val="004E25B0"/>
    <w:rsid w:val="004E7027"/>
    <w:rsid w:val="00504137"/>
    <w:rsid w:val="00515467"/>
    <w:rsid w:val="0053680C"/>
    <w:rsid w:val="005464BD"/>
    <w:rsid w:val="0055495D"/>
    <w:rsid w:val="00563B2B"/>
    <w:rsid w:val="0058507A"/>
    <w:rsid w:val="00590DC2"/>
    <w:rsid w:val="005E23D6"/>
    <w:rsid w:val="00613BB6"/>
    <w:rsid w:val="00632647"/>
    <w:rsid w:val="00660153"/>
    <w:rsid w:val="00662A79"/>
    <w:rsid w:val="00663F71"/>
    <w:rsid w:val="006738EF"/>
    <w:rsid w:val="006803BE"/>
    <w:rsid w:val="00690E95"/>
    <w:rsid w:val="006C5EF1"/>
    <w:rsid w:val="006E4D70"/>
    <w:rsid w:val="006F35B8"/>
    <w:rsid w:val="006F6638"/>
    <w:rsid w:val="0071661F"/>
    <w:rsid w:val="007210EF"/>
    <w:rsid w:val="00763E59"/>
    <w:rsid w:val="0077755B"/>
    <w:rsid w:val="007A40B8"/>
    <w:rsid w:val="007E686B"/>
    <w:rsid w:val="008718AB"/>
    <w:rsid w:val="008772A1"/>
    <w:rsid w:val="008955C0"/>
    <w:rsid w:val="008C600A"/>
    <w:rsid w:val="008C6C58"/>
    <w:rsid w:val="008F1456"/>
    <w:rsid w:val="00907478"/>
    <w:rsid w:val="0091498E"/>
    <w:rsid w:val="009309CB"/>
    <w:rsid w:val="009544D2"/>
    <w:rsid w:val="0096705E"/>
    <w:rsid w:val="00986CF8"/>
    <w:rsid w:val="009B0936"/>
    <w:rsid w:val="009D228E"/>
    <w:rsid w:val="009D723D"/>
    <w:rsid w:val="009F7D2D"/>
    <w:rsid w:val="00A06B42"/>
    <w:rsid w:val="00A25AD9"/>
    <w:rsid w:val="00A305BC"/>
    <w:rsid w:val="00A55A89"/>
    <w:rsid w:val="00A56C33"/>
    <w:rsid w:val="00A63BFF"/>
    <w:rsid w:val="00A732D7"/>
    <w:rsid w:val="00AA5D2F"/>
    <w:rsid w:val="00AD5AE2"/>
    <w:rsid w:val="00AF5FE2"/>
    <w:rsid w:val="00B45167"/>
    <w:rsid w:val="00B47287"/>
    <w:rsid w:val="00B6263B"/>
    <w:rsid w:val="00B809D8"/>
    <w:rsid w:val="00BA6649"/>
    <w:rsid w:val="00BB268B"/>
    <w:rsid w:val="00BD06A0"/>
    <w:rsid w:val="00BD7B7C"/>
    <w:rsid w:val="00C00AAD"/>
    <w:rsid w:val="00C20645"/>
    <w:rsid w:val="00C31786"/>
    <w:rsid w:val="00C3562F"/>
    <w:rsid w:val="00C409E3"/>
    <w:rsid w:val="00C77720"/>
    <w:rsid w:val="00CD029F"/>
    <w:rsid w:val="00CD1237"/>
    <w:rsid w:val="00CE138E"/>
    <w:rsid w:val="00D0316D"/>
    <w:rsid w:val="00D3447B"/>
    <w:rsid w:val="00D377C5"/>
    <w:rsid w:val="00D76ECA"/>
    <w:rsid w:val="00DA3230"/>
    <w:rsid w:val="00DA45A5"/>
    <w:rsid w:val="00E265A8"/>
    <w:rsid w:val="00E27868"/>
    <w:rsid w:val="00E3031B"/>
    <w:rsid w:val="00E34EDC"/>
    <w:rsid w:val="00E46059"/>
    <w:rsid w:val="00E60E73"/>
    <w:rsid w:val="00E71C3A"/>
    <w:rsid w:val="00EB0C09"/>
    <w:rsid w:val="00ED48E0"/>
    <w:rsid w:val="00F0121F"/>
    <w:rsid w:val="00F065C8"/>
    <w:rsid w:val="00F12BD1"/>
    <w:rsid w:val="00F12E75"/>
    <w:rsid w:val="00F578D7"/>
    <w:rsid w:val="00F609B8"/>
    <w:rsid w:val="00F72C14"/>
    <w:rsid w:val="00F8038B"/>
    <w:rsid w:val="00F9202E"/>
    <w:rsid w:val="00FC3F92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4C9446"/>
  <w15:chartTrackingRefBased/>
  <w15:docId w15:val="{3BA10CAA-E117-46D3-B4BE-7F044AE3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3366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Dutch (scalable)" w:hAnsi="Dutch (scalable)"/>
      <w:color w:val="000000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6C5E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23D6"/>
    <w:pPr>
      <w:spacing w:before="100" w:beforeAutospacing="1" w:after="100" w:afterAutospacing="1"/>
    </w:pPr>
    <w:rPr>
      <w:rFonts w:cs="Times New Roman"/>
      <w:lang w:eastAsia="en-GB"/>
    </w:rPr>
  </w:style>
  <w:style w:type="paragraph" w:customStyle="1" w:styleId="xmsonormal">
    <w:name w:val="x_msonormal"/>
    <w:basedOn w:val="Normal"/>
    <w:rsid w:val="004A0458"/>
    <w:pPr>
      <w:spacing w:before="100" w:beforeAutospacing="1" w:after="100" w:afterAutospacing="1"/>
    </w:pPr>
    <w:rPr>
      <w:rFonts w:cs="Times New Roman"/>
      <w:lang w:eastAsia="en-GB"/>
    </w:rPr>
  </w:style>
  <w:style w:type="paragraph" w:styleId="BodyText3">
    <w:name w:val="Body Text 3"/>
    <w:basedOn w:val="Normal"/>
    <w:link w:val="BodyText3Char"/>
    <w:rsid w:val="00220E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0E80"/>
    <w:rPr>
      <w:rFonts w:cs="Arial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39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9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0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667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0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03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52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40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24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29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69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34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42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2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987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903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6712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8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3537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9663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1316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749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6090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9103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0352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4352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7693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8949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0677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5695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9137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696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71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1672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349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456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578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7246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0674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354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elorschool.org.uk/vacan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images.google.co.uk/imgres?imgurl=http://www.anglesey.gov.uk/upload/public/docimages/Image/k/m/r/network_healthy_schools_log.gif&amp;imgrefurl=http://www.anglesey.gov.uk/doc.asp%3Fcat%3D3166&amp;usg=__-5iVcPOs6OqITosnoYoGSB2_Mxk=&amp;h=126&amp;w=180&amp;sz=7&amp;hl=en&amp;start=1&amp;um=1&amp;tbnid=5T6jGf0eEHSqTM:&amp;tbnh=71&amp;tbnw=101&amp;prev=/images%3Fq%3Dwelsh%2Bhealthy%2Bschools%2Blogo%2Bdownload%26ndsp%3D20%26hl%3Den%26safe%3Dactive%26sa%3DN%26um%3D1" TargetMode="External"/><Relationship Id="rId7" Type="http://schemas.openxmlformats.org/officeDocument/2006/relationships/image" Target="media/image5.png"/><Relationship Id="rId2" Type="http://schemas.openxmlformats.org/officeDocument/2006/relationships/image" Target="http://www.maelorschool.org.uk/images/isalogosm.jpg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http://t3.gstatic.com/images?q=tbn:5T6jGf0eEHSqTM%3Ahttp://www.anglesey.gov.uk/upload/public/docimages/Image/k/m/r/network_healthy_schools_log.gif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elorschool.org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\Blue%20headed%20No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f7e49-c620-4ea0-9acd-19424c1602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FC3C2C2D4AE4FA3B320B35DA49DA0" ma:contentTypeVersion="12" ma:contentTypeDescription="Create a new document." ma:contentTypeScope="" ma:versionID="c30f759ba2bb6a695c0d33d6f07d08fb">
  <xsd:schema xmlns:xsd="http://www.w3.org/2001/XMLSchema" xmlns:xs="http://www.w3.org/2001/XMLSchema" xmlns:p="http://schemas.microsoft.com/office/2006/metadata/properties" xmlns:ns3="037f7e49-c620-4ea0-9acd-19424c1602fb" targetNamespace="http://schemas.microsoft.com/office/2006/metadata/properties" ma:root="true" ma:fieldsID="f82936b64778e332ebd37b7169701412" ns3:_="">
    <xsd:import namespace="037f7e49-c620-4ea0-9acd-19424c1602f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7e49-c620-4ea0-9acd-19424c1602f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295D3-55DF-47D0-9D0B-8092A100A8E7}">
  <ds:schemaRefs>
    <ds:schemaRef ds:uri="037f7e49-c620-4ea0-9acd-19424c1602f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C201E9-A693-48C6-9F06-D61DFE2A3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5B782-E7A7-47B7-842E-C5387493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f7e49-c620-4ea0-9acd-19424c160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headed Note paper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Wrexham CBC</Company>
  <LinksUpToDate>false</LinksUpToDate>
  <CharactersWithSpaces>1324</CharactersWithSpaces>
  <SharedDoc>false</SharedDoc>
  <HLinks>
    <vt:vector size="24" baseType="variant"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http://www.maelorschool.org.uk/</vt:lpwstr>
      </vt:variant>
      <vt:variant>
        <vt:lpwstr/>
      </vt:variant>
      <vt:variant>
        <vt:i4>983114</vt:i4>
      </vt:variant>
      <vt:variant>
        <vt:i4>-1</vt:i4>
      </vt:variant>
      <vt:variant>
        <vt:i4>2053</vt:i4>
      </vt:variant>
      <vt:variant>
        <vt:i4>4</vt:i4>
      </vt:variant>
      <vt:variant>
        <vt:lpwstr>http://images.google.co.uk/imgres?imgurl=http://www.anglesey.gov.uk/upload/public/docimages/Image/k/m/r/network_healthy_schools_log.gif&amp;imgrefurl=http://www.anglesey.gov.uk/doc.asp%3Fcat%3D3166&amp;usg=__-5iVcPOs6OqITosnoYoGSB2_Mxk=&amp;h=126&amp;w=180&amp;sz=7&amp;hl=en&amp;start=1&amp;um=1&amp;tbnid=5T6jGf0eEHSqTM:&amp;tbnh=71&amp;tbnw=101&amp;prev=/images%3Fq%3Dwelsh%2Bhealthy%2Bschools%2Blogo%2Bdownload%26ndsp%3D20%26hl%3Den%26safe%3Dactive%26sa%3DN%26um%3D1</vt:lpwstr>
      </vt:variant>
      <vt:variant>
        <vt:lpwstr/>
      </vt:variant>
      <vt:variant>
        <vt:i4>7340112</vt:i4>
      </vt:variant>
      <vt:variant>
        <vt:i4>-1</vt:i4>
      </vt:variant>
      <vt:variant>
        <vt:i4>2053</vt:i4>
      </vt:variant>
      <vt:variant>
        <vt:i4>1</vt:i4>
      </vt:variant>
      <vt:variant>
        <vt:lpwstr>http://t3.gstatic.com/images?q=tbn:5T6jGf0eEHSqTM%3Ahttp://www.anglesey.gov.uk/upload/public/docimages/Image/k/m/r/network_healthy_schools_log.gif</vt:lpwstr>
      </vt:variant>
      <vt:variant>
        <vt:lpwstr/>
      </vt:variant>
      <vt:variant>
        <vt:i4>3539051</vt:i4>
      </vt:variant>
      <vt:variant>
        <vt:i4>-1</vt:i4>
      </vt:variant>
      <vt:variant>
        <vt:i4>2054</vt:i4>
      </vt:variant>
      <vt:variant>
        <vt:i4>1</vt:i4>
      </vt:variant>
      <vt:variant>
        <vt:lpwstr>http://www.maelorschool.org.uk/images/isalogosm.jpg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Ysgol Maelor, Penley</dc:creator>
  <cp:keywords/>
  <cp:lastModifiedBy>Leanne Eyre (The Maelor School)</cp:lastModifiedBy>
  <cp:revision>2</cp:revision>
  <cp:lastPrinted>2021-11-15T12:07:00Z</cp:lastPrinted>
  <dcterms:created xsi:type="dcterms:W3CDTF">2024-10-18T09:21:00Z</dcterms:created>
  <dcterms:modified xsi:type="dcterms:W3CDTF">2024-10-18T09:21:00Z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0x01010031BFC3C2C2D4AE4FA3B320B35DA49DA0</vt:lpwstr>
  </property>
</Properties>
</file>